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24085" w14:textId="77777777" w:rsidR="00EE22A1" w:rsidRPr="005279FF" w:rsidRDefault="00EE22A1" w:rsidP="00EE22A1">
      <w:pPr>
        <w:ind w:firstLine="3"/>
        <w:rPr>
          <w:rFonts w:asciiTheme="minorHAnsi" w:hAnsiTheme="minorHAnsi" w:cstheme="minorHAnsi"/>
        </w:rPr>
      </w:pPr>
      <w:r w:rsidRPr="005279FF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3B1310DB" wp14:editId="657A739A">
            <wp:extent cx="1876425" cy="787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9FF">
        <w:rPr>
          <w:rFonts w:asciiTheme="minorHAnsi" w:hAnsiTheme="minorHAnsi" w:cstheme="minorHAnsi"/>
        </w:rPr>
        <w:t xml:space="preserve">                                   </w:t>
      </w:r>
      <w:r w:rsidRPr="005279FF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25B1D72E" wp14:editId="3298B955">
            <wp:extent cx="2524125" cy="390525"/>
            <wp:effectExtent l="0" t="0" r="9525" b="9525"/>
            <wp:docPr id="4" name="Image 4" descr="C:\Users\comite12\Documents\Tournois MASTERS ECUREUIL\Logo 2018 CE\Logo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ite12\Documents\Tournois MASTERS ECUREUIL\Logo 2018 CE\Logo 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022A" w14:textId="39F43485" w:rsidR="00AE6C87" w:rsidRPr="005279FF" w:rsidRDefault="00AE6C87" w:rsidP="005279FF">
      <w:pPr>
        <w:ind w:left="4956" w:firstLine="708"/>
        <w:rPr>
          <w:rFonts w:asciiTheme="minorHAnsi" w:hAnsiTheme="minorHAnsi" w:cstheme="minorHAnsi"/>
        </w:rPr>
      </w:pPr>
      <w:r w:rsidRPr="005279FF">
        <w:rPr>
          <w:rFonts w:asciiTheme="minorHAnsi" w:hAnsiTheme="minorHAnsi" w:cstheme="minorHAnsi"/>
        </w:rPr>
        <w:t xml:space="preserve">Rodez, </w:t>
      </w:r>
      <w:r w:rsidR="00031B56" w:rsidRPr="005279FF">
        <w:rPr>
          <w:rFonts w:asciiTheme="minorHAnsi" w:hAnsiTheme="minorHAnsi" w:cstheme="minorHAnsi"/>
        </w:rPr>
        <w:t xml:space="preserve">le </w:t>
      </w:r>
      <w:r w:rsidR="003E538C">
        <w:rPr>
          <w:rFonts w:asciiTheme="minorHAnsi" w:hAnsiTheme="minorHAnsi" w:cstheme="minorHAnsi"/>
        </w:rPr>
        <w:t>19</w:t>
      </w:r>
      <w:r w:rsidR="00376DAC">
        <w:rPr>
          <w:rFonts w:asciiTheme="minorHAnsi" w:hAnsiTheme="minorHAnsi" w:cstheme="minorHAnsi"/>
        </w:rPr>
        <w:t xml:space="preserve"> juin 202</w:t>
      </w:r>
      <w:r w:rsidR="00076947">
        <w:rPr>
          <w:rFonts w:asciiTheme="minorHAnsi" w:hAnsiTheme="minorHAnsi" w:cstheme="minorHAnsi"/>
        </w:rPr>
        <w:t>4</w:t>
      </w:r>
    </w:p>
    <w:p w14:paraId="4389C28D" w14:textId="6DE68C47" w:rsidR="000F71CA" w:rsidRDefault="000F71CA" w:rsidP="005279F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79FF">
        <w:rPr>
          <w:rFonts w:asciiTheme="minorHAnsi" w:hAnsiTheme="minorHAnsi" w:cstheme="minorHAnsi"/>
          <w:b/>
          <w:sz w:val="24"/>
          <w:szCs w:val="24"/>
          <w:u w:val="single"/>
        </w:rPr>
        <w:t>Challenge par équipes de l’Aveyron</w:t>
      </w:r>
      <w:r w:rsidR="005279FF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031B56" w:rsidRPr="005279FF">
        <w:rPr>
          <w:rFonts w:asciiTheme="minorHAnsi" w:hAnsiTheme="minorHAnsi" w:cstheme="minorHAnsi"/>
          <w:b/>
          <w:sz w:val="24"/>
          <w:szCs w:val="24"/>
          <w:u w:val="single"/>
        </w:rPr>
        <w:t xml:space="preserve">Coupe </w:t>
      </w:r>
      <w:r w:rsidR="005279FF" w:rsidRPr="005279FF">
        <w:rPr>
          <w:rFonts w:asciiTheme="minorHAnsi" w:hAnsiTheme="minorHAnsi" w:cstheme="minorHAnsi"/>
          <w:b/>
          <w:sz w:val="24"/>
          <w:szCs w:val="24"/>
          <w:u w:val="single"/>
        </w:rPr>
        <w:t>Ecureuil</w:t>
      </w:r>
      <w:r w:rsidR="006F7054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5279FF" w:rsidRPr="00527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Challenge Etienne BIANQUIS </w:t>
      </w:r>
      <w:r w:rsidR="00BE6288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07694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78A59428" w14:textId="77777777" w:rsidR="00143A5E" w:rsidRDefault="00143A5E" w:rsidP="00143A5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</w:p>
    <w:p w14:paraId="0331C1D7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 w:rsidRPr="005279FF">
        <w:rPr>
          <w:rFonts w:asciiTheme="minorHAnsi" w:hAnsiTheme="minorHAnsi" w:cstheme="minorHAnsi"/>
          <w:color w:val="000000" w:themeColor="text1"/>
          <w:u w:val="single"/>
        </w:rPr>
        <w:t>Organisation</w:t>
      </w:r>
      <w:r w:rsidR="000736EE" w:rsidRPr="005279FF">
        <w:rPr>
          <w:rFonts w:asciiTheme="minorHAnsi" w:hAnsiTheme="minorHAnsi" w:cstheme="minorHAnsi"/>
          <w:color w:val="000000" w:themeColor="text1"/>
          <w:u w:val="single"/>
        </w:rPr>
        <w:t xml:space="preserve"> engagement</w:t>
      </w:r>
      <w:r w:rsidR="005279FF">
        <w:rPr>
          <w:rFonts w:asciiTheme="minorHAnsi" w:hAnsiTheme="minorHAnsi" w:cstheme="minorHAnsi"/>
          <w:color w:val="000000" w:themeColor="text1"/>
          <w:u w:val="single"/>
        </w:rPr>
        <w:t> :</w:t>
      </w:r>
    </w:p>
    <w:p w14:paraId="26E5F999" w14:textId="77777777" w:rsidR="000F71CA" w:rsidRPr="00EA0209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5FA527AB" w14:textId="77777777" w:rsidR="00104493" w:rsidRPr="005279FF" w:rsidRDefault="00104493" w:rsidP="000F71CA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 xml:space="preserve">Pour inscrire vos équipes, merci de vérifier le tableau des </w:t>
      </w:r>
      <w:r w:rsidR="00EA0209" w:rsidRPr="005279FF">
        <w:rPr>
          <w:rFonts w:asciiTheme="minorHAnsi" w:hAnsiTheme="minorHAnsi" w:cstheme="minorHAnsi"/>
          <w:color w:val="000000"/>
        </w:rPr>
        <w:t>résultats des</w:t>
      </w:r>
      <w:r w:rsidRPr="005279FF">
        <w:rPr>
          <w:rFonts w:asciiTheme="minorHAnsi" w:hAnsiTheme="minorHAnsi" w:cstheme="minorHAnsi"/>
          <w:color w:val="000000"/>
        </w:rPr>
        <w:t xml:space="preserve"> montées et </w:t>
      </w:r>
      <w:r w:rsidR="00EA0209" w:rsidRPr="005279FF">
        <w:rPr>
          <w:rFonts w:asciiTheme="minorHAnsi" w:hAnsiTheme="minorHAnsi" w:cstheme="minorHAnsi"/>
          <w:color w:val="000000"/>
        </w:rPr>
        <w:t>descentes du</w:t>
      </w:r>
      <w:r w:rsidR="00031B56" w:rsidRPr="005279FF">
        <w:rPr>
          <w:rFonts w:asciiTheme="minorHAnsi" w:hAnsiTheme="minorHAnsi" w:cstheme="minorHAnsi"/>
          <w:color w:val="000000"/>
        </w:rPr>
        <w:t xml:space="preserve"> Challenge Coupe Ecureuil de l’année précédente</w:t>
      </w:r>
      <w:r w:rsidRPr="005279FF">
        <w:rPr>
          <w:rFonts w:asciiTheme="minorHAnsi" w:hAnsiTheme="minorHAnsi" w:cstheme="minorHAnsi"/>
          <w:color w:val="000000"/>
        </w:rPr>
        <w:t>. Afin de positionner vos équipes dans les bonnes divisions.</w:t>
      </w:r>
    </w:p>
    <w:p w14:paraId="5DEFA7BB" w14:textId="77777777" w:rsidR="00104493" w:rsidRPr="005279FF" w:rsidRDefault="00104493" w:rsidP="000F71CA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</w:p>
    <w:p w14:paraId="4E029E41" w14:textId="54A0FD0C" w:rsidR="000F71CA" w:rsidRPr="005279FF" w:rsidRDefault="005E134C" w:rsidP="00031B56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FF0000"/>
          <w:u w:val="single"/>
        </w:rPr>
      </w:pPr>
      <w:r w:rsidRPr="005279FF">
        <w:rPr>
          <w:rFonts w:asciiTheme="minorHAnsi" w:hAnsiTheme="minorHAnsi" w:cstheme="minorHAnsi"/>
          <w:color w:val="000000"/>
        </w:rPr>
        <w:t>Engagement «</w:t>
      </w:r>
      <w:r w:rsidR="000F71CA" w:rsidRPr="005279FF">
        <w:rPr>
          <w:rFonts w:asciiTheme="minorHAnsi" w:hAnsiTheme="minorHAnsi" w:cstheme="minorHAnsi"/>
          <w:color w:val="000000"/>
        </w:rPr>
        <w:t> saisie décentralisée par ADOC » :</w:t>
      </w:r>
      <w:r w:rsidR="00031B56" w:rsidRPr="005279FF">
        <w:rPr>
          <w:rFonts w:asciiTheme="minorHAnsi" w:hAnsiTheme="minorHAnsi" w:cstheme="minorHAnsi"/>
          <w:color w:val="000000"/>
        </w:rPr>
        <w:t xml:space="preserve">  </w:t>
      </w:r>
      <w:r w:rsidR="000F71CA" w:rsidRPr="005279FF">
        <w:rPr>
          <w:rFonts w:asciiTheme="minorHAnsi" w:hAnsiTheme="minorHAnsi" w:cstheme="minorHAnsi"/>
          <w:color w:val="FF0000"/>
        </w:rPr>
        <w:t xml:space="preserve"> </w:t>
      </w:r>
      <w:r w:rsidR="00526347" w:rsidRPr="005279FF">
        <w:rPr>
          <w:rFonts w:asciiTheme="minorHAnsi" w:hAnsiTheme="minorHAnsi" w:cstheme="minorHAnsi"/>
          <w:color w:val="FF0000"/>
        </w:rPr>
        <w:t>Hiérarchie</w:t>
      </w:r>
      <w:r w:rsidR="00031B56" w:rsidRPr="005279FF">
        <w:rPr>
          <w:rFonts w:asciiTheme="minorHAnsi" w:hAnsiTheme="minorHAnsi" w:cstheme="minorHAnsi"/>
          <w:color w:val="FF0000"/>
        </w:rPr>
        <w:t xml:space="preserve"> : </w:t>
      </w:r>
      <w:r w:rsidR="006D690B" w:rsidRPr="005279FF">
        <w:rPr>
          <w:rFonts w:asciiTheme="minorHAnsi" w:hAnsiTheme="minorHAnsi" w:cstheme="minorHAnsi"/>
          <w:color w:val="FF0000"/>
        </w:rPr>
        <w:t>comite</w:t>
      </w:r>
      <w:r w:rsidR="006D690B">
        <w:rPr>
          <w:rFonts w:asciiTheme="minorHAnsi" w:hAnsiTheme="minorHAnsi" w:cstheme="minorHAnsi"/>
          <w:color w:val="FF0000"/>
        </w:rPr>
        <w:t xml:space="preserve"> </w:t>
      </w:r>
      <w:r w:rsidR="00763CCA">
        <w:rPr>
          <w:rFonts w:asciiTheme="minorHAnsi" w:hAnsiTheme="minorHAnsi" w:cstheme="minorHAnsi"/>
          <w:color w:val="FF0000"/>
        </w:rPr>
        <w:t xml:space="preserve">- </w:t>
      </w:r>
      <w:r w:rsidR="00B93961" w:rsidRPr="005279FF">
        <w:rPr>
          <w:rFonts w:asciiTheme="minorHAnsi" w:hAnsiTheme="minorHAnsi" w:cstheme="minorHAnsi"/>
          <w:color w:val="FF0000"/>
        </w:rPr>
        <w:t>Année sportive :</w:t>
      </w:r>
      <w:r w:rsidR="00031B56" w:rsidRPr="005279FF">
        <w:rPr>
          <w:rFonts w:asciiTheme="minorHAnsi" w:hAnsiTheme="minorHAnsi" w:cstheme="minorHAnsi"/>
          <w:color w:val="FF0000"/>
        </w:rPr>
        <w:t xml:space="preserve"> 202</w:t>
      </w:r>
      <w:r w:rsidR="00B93961">
        <w:rPr>
          <w:rFonts w:asciiTheme="minorHAnsi" w:hAnsiTheme="minorHAnsi" w:cstheme="minorHAnsi"/>
          <w:color w:val="FF0000"/>
        </w:rPr>
        <w:t>5</w:t>
      </w:r>
    </w:p>
    <w:p w14:paraId="557DFDFA" w14:textId="2208A95C" w:rsidR="000F71CA" w:rsidRPr="00B93961" w:rsidRDefault="00EE22A1" w:rsidP="00EE22A1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 xml:space="preserve">              </w:t>
      </w:r>
      <w:r w:rsidR="00911415" w:rsidRPr="00B93961">
        <w:rPr>
          <w:rFonts w:asciiTheme="minorHAnsi" w:hAnsiTheme="minorHAnsi" w:cstheme="minorHAnsi"/>
          <w:color w:val="000000"/>
        </w:rPr>
        <w:t>Confirmer vos équipes</w:t>
      </w:r>
      <w:r w:rsidR="00B93961" w:rsidRPr="00B93961">
        <w:rPr>
          <w:rFonts w:asciiTheme="minorHAnsi" w:hAnsiTheme="minorHAnsi" w:cstheme="minorHAnsi"/>
          <w:color w:val="000000"/>
        </w:rPr>
        <w:t xml:space="preserve"> date limite d’engagement </w:t>
      </w:r>
      <w:r w:rsidR="008021B3" w:rsidRPr="00B93961">
        <w:rPr>
          <w:rFonts w:asciiTheme="minorHAnsi" w:hAnsiTheme="minorHAnsi" w:cstheme="minorHAnsi"/>
          <w:color w:val="000000"/>
        </w:rPr>
        <w:t>:</w:t>
      </w:r>
      <w:r w:rsidR="006D690B" w:rsidRPr="00B93961">
        <w:rPr>
          <w:rFonts w:asciiTheme="minorHAnsi" w:hAnsiTheme="minorHAnsi" w:cstheme="minorHAnsi"/>
          <w:color w:val="000000"/>
        </w:rPr>
        <w:t xml:space="preserve"> </w:t>
      </w:r>
      <w:r w:rsidR="006D690B" w:rsidRPr="00B93961">
        <w:rPr>
          <w:rFonts w:asciiTheme="minorHAnsi" w:hAnsiTheme="minorHAnsi" w:cstheme="minorHAnsi"/>
          <w:color w:val="000000"/>
          <w:highlight w:val="yellow"/>
        </w:rPr>
        <w:t xml:space="preserve">avant le </w:t>
      </w:r>
      <w:r w:rsidR="002B299C" w:rsidRPr="00B93961">
        <w:rPr>
          <w:rFonts w:asciiTheme="minorHAnsi" w:hAnsiTheme="minorHAnsi" w:cstheme="minorHAnsi"/>
          <w:color w:val="000000"/>
          <w:highlight w:val="yellow"/>
        </w:rPr>
        <w:t>1</w:t>
      </w:r>
      <w:r w:rsidR="00B93961" w:rsidRPr="00B93961">
        <w:rPr>
          <w:rFonts w:asciiTheme="minorHAnsi" w:hAnsiTheme="minorHAnsi" w:cstheme="minorHAnsi"/>
          <w:color w:val="000000"/>
          <w:highlight w:val="yellow"/>
        </w:rPr>
        <w:t>9</w:t>
      </w:r>
      <w:r w:rsidR="008021B3" w:rsidRPr="00B93961">
        <w:rPr>
          <w:rFonts w:asciiTheme="minorHAnsi" w:hAnsiTheme="minorHAnsi" w:cstheme="minorHAnsi"/>
          <w:color w:val="000000"/>
          <w:highlight w:val="yellow"/>
        </w:rPr>
        <w:t xml:space="preserve"> août 202</w:t>
      </w:r>
      <w:r w:rsidR="00B93961" w:rsidRPr="00B93961">
        <w:rPr>
          <w:rFonts w:asciiTheme="minorHAnsi" w:hAnsiTheme="minorHAnsi" w:cstheme="minorHAnsi"/>
          <w:color w:val="000000"/>
          <w:highlight w:val="yellow"/>
        </w:rPr>
        <w:t>4</w:t>
      </w:r>
      <w:r w:rsidR="008021B3" w:rsidRPr="00B93961">
        <w:rPr>
          <w:rFonts w:asciiTheme="minorHAnsi" w:hAnsiTheme="minorHAnsi" w:cstheme="minorHAnsi"/>
          <w:color w:val="000000"/>
        </w:rPr>
        <w:t>.</w:t>
      </w:r>
    </w:p>
    <w:p w14:paraId="6CE88D16" w14:textId="1B24CD58" w:rsidR="00B93961" w:rsidRPr="00B93961" w:rsidRDefault="00B93961" w:rsidP="00EE22A1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  <w:r w:rsidRPr="00B93961">
        <w:rPr>
          <w:rFonts w:asciiTheme="minorHAnsi" w:hAnsiTheme="minorHAnsi" w:cstheme="minorHAnsi"/>
          <w:color w:val="000000"/>
        </w:rPr>
        <w:tab/>
      </w:r>
      <w:r w:rsidRPr="00B93961">
        <w:rPr>
          <w:rFonts w:asciiTheme="minorHAnsi" w:hAnsiTheme="minorHAnsi" w:cstheme="minorHAnsi"/>
          <w:color w:val="000000"/>
        </w:rPr>
        <w:t xml:space="preserve">Inscription des joueurs : </w:t>
      </w:r>
      <w:r w:rsidRPr="00B93961">
        <w:rPr>
          <w:rFonts w:asciiTheme="minorHAnsi" w:hAnsiTheme="minorHAnsi" w:cstheme="minorHAnsi"/>
          <w:color w:val="000000"/>
          <w:highlight w:val="yellow"/>
        </w:rPr>
        <w:t xml:space="preserve">avant le </w:t>
      </w:r>
      <w:r w:rsidRPr="00B93961">
        <w:rPr>
          <w:rFonts w:asciiTheme="minorHAnsi" w:hAnsiTheme="minorHAnsi" w:cstheme="minorHAnsi"/>
          <w:color w:val="000000"/>
          <w:highlight w:val="yellow"/>
        </w:rPr>
        <w:t>19 aout 2024.</w:t>
      </w:r>
    </w:p>
    <w:p w14:paraId="5D853BE8" w14:textId="0DCBCD8D" w:rsidR="008021B3" w:rsidRPr="005279FF" w:rsidRDefault="008021B3" w:rsidP="00EE22A1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  <w:r w:rsidRPr="00B93961">
        <w:rPr>
          <w:rFonts w:asciiTheme="minorHAnsi" w:hAnsiTheme="minorHAnsi" w:cstheme="minorHAnsi"/>
          <w:color w:val="000000"/>
        </w:rPr>
        <w:tab/>
        <w:t>Ouverture prise des licences : le 1</w:t>
      </w:r>
      <w:r w:rsidR="00B93961" w:rsidRPr="00B93961">
        <w:rPr>
          <w:rFonts w:asciiTheme="minorHAnsi" w:hAnsiTheme="minorHAnsi" w:cstheme="minorHAnsi"/>
          <w:color w:val="000000"/>
        </w:rPr>
        <w:t xml:space="preserve">4 mai </w:t>
      </w:r>
      <w:r w:rsidRPr="00B93961">
        <w:rPr>
          <w:rFonts w:asciiTheme="minorHAnsi" w:hAnsiTheme="minorHAnsi" w:cstheme="minorHAnsi"/>
          <w:color w:val="000000"/>
        </w:rPr>
        <w:t>202</w:t>
      </w:r>
      <w:r w:rsidR="00B93961" w:rsidRPr="00B93961">
        <w:rPr>
          <w:rFonts w:asciiTheme="minorHAnsi" w:hAnsiTheme="minorHAnsi" w:cstheme="minorHAnsi"/>
          <w:color w:val="000000"/>
        </w:rPr>
        <w:t>4</w:t>
      </w:r>
      <w:r w:rsidRPr="00B93961">
        <w:rPr>
          <w:rFonts w:asciiTheme="minorHAnsi" w:hAnsiTheme="minorHAnsi" w:cstheme="minorHAnsi"/>
          <w:color w:val="000000"/>
        </w:rPr>
        <w:t xml:space="preserve"> </w:t>
      </w:r>
    </w:p>
    <w:p w14:paraId="5B58162F" w14:textId="77777777" w:rsidR="000F71CA" w:rsidRPr="00BE6288" w:rsidRDefault="000F71CA" w:rsidP="000F71CA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  <w:sz w:val="16"/>
          <w:szCs w:val="16"/>
        </w:rPr>
      </w:pPr>
    </w:p>
    <w:p w14:paraId="5D580049" w14:textId="0DD99E6C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ind w:right="225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 xml:space="preserve">Le comité ne fait pas le prélèvement </w:t>
      </w:r>
      <w:r w:rsidR="00EA0209" w:rsidRPr="005279FF">
        <w:rPr>
          <w:rFonts w:asciiTheme="minorHAnsi" w:hAnsiTheme="minorHAnsi" w:cstheme="minorHAnsi"/>
          <w:color w:val="000000"/>
        </w:rPr>
        <w:t>automatique, merci</w:t>
      </w:r>
      <w:r w:rsidR="000736EE" w:rsidRPr="005279FF">
        <w:rPr>
          <w:rFonts w:asciiTheme="minorHAnsi" w:hAnsiTheme="minorHAnsi" w:cstheme="minorHAnsi"/>
          <w:color w:val="000000"/>
        </w:rPr>
        <w:t xml:space="preserve"> </w:t>
      </w:r>
      <w:r w:rsidR="00EA0209" w:rsidRPr="005279FF">
        <w:rPr>
          <w:rFonts w:asciiTheme="minorHAnsi" w:hAnsiTheme="minorHAnsi" w:cstheme="minorHAnsi"/>
          <w:color w:val="000000"/>
        </w:rPr>
        <w:t>de renvoyer</w:t>
      </w:r>
      <w:r w:rsidRPr="005279FF">
        <w:rPr>
          <w:rFonts w:asciiTheme="minorHAnsi" w:hAnsiTheme="minorHAnsi" w:cstheme="minorHAnsi"/>
          <w:color w:val="000000"/>
        </w:rPr>
        <w:t xml:space="preserve"> au comité la fiche ci-</w:t>
      </w:r>
      <w:r w:rsidR="00EA0209" w:rsidRPr="005279FF">
        <w:rPr>
          <w:rFonts w:asciiTheme="minorHAnsi" w:hAnsiTheme="minorHAnsi" w:cstheme="minorHAnsi"/>
          <w:color w:val="000000"/>
        </w:rPr>
        <w:t>dessous avec</w:t>
      </w:r>
      <w:r w:rsidRPr="005279FF">
        <w:rPr>
          <w:rFonts w:asciiTheme="minorHAnsi" w:hAnsiTheme="minorHAnsi" w:cstheme="minorHAnsi"/>
          <w:color w:val="000000"/>
        </w:rPr>
        <w:t xml:space="preserve"> le règlement par chèque. </w:t>
      </w:r>
      <w:r w:rsidR="003E538C">
        <w:rPr>
          <w:rFonts w:asciiTheme="minorHAnsi" w:hAnsiTheme="minorHAnsi" w:cstheme="minorHAnsi"/>
          <w:color w:val="000000"/>
        </w:rPr>
        <w:t xml:space="preserve">Ou par RIB ci-joint. </w:t>
      </w:r>
    </w:p>
    <w:p w14:paraId="140FC9FD" w14:textId="77777777" w:rsidR="000F71CA" w:rsidRPr="00BE6288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3CC49DBE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>Vous pouvez consulter s</w:t>
      </w:r>
      <w:r w:rsidR="00031B56" w:rsidRPr="005279FF">
        <w:rPr>
          <w:rFonts w:asciiTheme="minorHAnsi" w:hAnsiTheme="minorHAnsi" w:cstheme="minorHAnsi"/>
          <w:color w:val="000000"/>
        </w:rPr>
        <w:t xml:space="preserve">ur le site : </w:t>
      </w:r>
    </w:p>
    <w:p w14:paraId="5DE449A7" w14:textId="2C0B24E4" w:rsidR="000F71CA" w:rsidRPr="005279FF" w:rsidRDefault="000F71CA" w:rsidP="001044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Theme="minorHAnsi" w:hAnsiTheme="minorHAnsi" w:cstheme="minorHAnsi"/>
          <w:color w:val="000000"/>
          <w:u w:val="single"/>
        </w:rPr>
      </w:pPr>
      <w:r w:rsidRPr="008021B3">
        <w:rPr>
          <w:rFonts w:asciiTheme="minorHAnsi" w:hAnsiTheme="minorHAnsi" w:cstheme="minorHAnsi"/>
        </w:rPr>
        <w:t xml:space="preserve">Règlement de la </w:t>
      </w:r>
      <w:r w:rsidR="00AE6C87" w:rsidRPr="008021B3">
        <w:rPr>
          <w:rFonts w:asciiTheme="minorHAnsi" w:hAnsiTheme="minorHAnsi" w:cstheme="minorHAnsi"/>
        </w:rPr>
        <w:t>Coupe Ecureuil 20</w:t>
      </w:r>
      <w:r w:rsidR="005E134C" w:rsidRPr="008021B3">
        <w:rPr>
          <w:rFonts w:asciiTheme="minorHAnsi" w:hAnsiTheme="minorHAnsi" w:cstheme="minorHAnsi"/>
        </w:rPr>
        <w:t>2</w:t>
      </w:r>
      <w:r w:rsidR="003E538C">
        <w:rPr>
          <w:rFonts w:asciiTheme="minorHAnsi" w:hAnsiTheme="minorHAnsi" w:cstheme="minorHAnsi"/>
        </w:rPr>
        <w:t>4</w:t>
      </w:r>
    </w:p>
    <w:p w14:paraId="19EA7E63" w14:textId="793CC300" w:rsidR="000F71CA" w:rsidRPr="007045EE" w:rsidRDefault="00000000" w:rsidP="001044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Theme="minorHAnsi" w:hAnsiTheme="minorHAnsi" w:cstheme="minorHAnsi"/>
        </w:rPr>
      </w:pPr>
      <w:hyperlink r:id="rId10" w:history="1">
        <w:r w:rsidR="00031B56" w:rsidRPr="000A0752">
          <w:rPr>
            <w:rStyle w:val="Lienhypertexte"/>
            <w:rFonts w:asciiTheme="minorHAnsi" w:hAnsiTheme="minorHAnsi" w:cstheme="minorHAnsi"/>
          </w:rPr>
          <w:t>Résultats de l’année 20</w:t>
        </w:r>
        <w:r w:rsidR="00763CCA" w:rsidRPr="000A0752">
          <w:rPr>
            <w:rStyle w:val="Lienhypertexte"/>
            <w:rFonts w:asciiTheme="minorHAnsi" w:hAnsiTheme="minorHAnsi" w:cstheme="minorHAnsi"/>
          </w:rPr>
          <w:t>2</w:t>
        </w:r>
        <w:r w:rsidR="003E538C">
          <w:rPr>
            <w:rStyle w:val="Lienhypertexte"/>
            <w:rFonts w:asciiTheme="minorHAnsi" w:hAnsiTheme="minorHAnsi" w:cstheme="minorHAnsi"/>
          </w:rPr>
          <w:t>3</w:t>
        </w:r>
        <w:r w:rsidR="00763CCA" w:rsidRPr="000A0752">
          <w:rPr>
            <w:rStyle w:val="Lienhypertexte"/>
            <w:rFonts w:asciiTheme="minorHAnsi" w:hAnsiTheme="minorHAnsi" w:cstheme="minorHAnsi"/>
          </w:rPr>
          <w:t xml:space="preserve"> </w:t>
        </w:r>
        <w:r w:rsidR="000F71CA" w:rsidRPr="000A0752">
          <w:rPr>
            <w:rStyle w:val="Lienhypertexte"/>
            <w:rFonts w:asciiTheme="minorHAnsi" w:hAnsiTheme="minorHAnsi" w:cstheme="minorHAnsi"/>
          </w:rPr>
          <w:t>avec les montées et descentes</w:t>
        </w:r>
      </w:hyperlink>
    </w:p>
    <w:p w14:paraId="53FF52F6" w14:textId="77777777" w:rsidR="000F71CA" w:rsidRDefault="000F71CA" w:rsidP="006D69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1E8DA6" w14:textId="77777777" w:rsidR="006D690B" w:rsidRPr="008021B3" w:rsidRDefault="006D690B" w:rsidP="006D69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02CCA76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>Pour les clubs ayant des difficultés pour la saisie décentralisée</w:t>
      </w:r>
      <w:r w:rsidR="006D690B">
        <w:rPr>
          <w:rFonts w:asciiTheme="minorHAnsi" w:hAnsiTheme="minorHAnsi" w:cstheme="minorHAnsi"/>
          <w:color w:val="000000"/>
        </w:rPr>
        <w:t xml:space="preserve"> sur ADOC</w:t>
      </w:r>
      <w:r w:rsidRPr="005279FF">
        <w:rPr>
          <w:rFonts w:asciiTheme="minorHAnsi" w:hAnsiTheme="minorHAnsi" w:cstheme="minorHAnsi"/>
          <w:color w:val="000000"/>
        </w:rPr>
        <w:t xml:space="preserve"> –</w:t>
      </w:r>
      <w:r w:rsidR="006D690B">
        <w:rPr>
          <w:rFonts w:asciiTheme="minorHAnsi" w:hAnsiTheme="minorHAnsi" w:cstheme="minorHAnsi"/>
          <w:color w:val="000000"/>
        </w:rPr>
        <w:t xml:space="preserve"> </w:t>
      </w:r>
      <w:r w:rsidRPr="005279FF">
        <w:rPr>
          <w:rFonts w:asciiTheme="minorHAnsi" w:hAnsiTheme="minorHAnsi" w:cstheme="minorHAnsi"/>
          <w:color w:val="000000"/>
        </w:rPr>
        <w:t xml:space="preserve">prendre contact avec le </w:t>
      </w:r>
      <w:r w:rsidR="008021B3" w:rsidRPr="005279FF">
        <w:rPr>
          <w:rFonts w:asciiTheme="minorHAnsi" w:hAnsiTheme="minorHAnsi" w:cstheme="minorHAnsi"/>
          <w:color w:val="000000"/>
        </w:rPr>
        <w:t>comité</w:t>
      </w:r>
      <w:r w:rsidRPr="005279FF">
        <w:rPr>
          <w:rFonts w:asciiTheme="minorHAnsi" w:hAnsiTheme="minorHAnsi" w:cstheme="minorHAnsi"/>
          <w:color w:val="000000"/>
        </w:rPr>
        <w:t xml:space="preserve"> 12.</w:t>
      </w:r>
    </w:p>
    <w:p w14:paraId="515FCA56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2E22B4B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>Merci.</w:t>
      </w:r>
    </w:p>
    <w:p w14:paraId="3CF9C8B6" w14:textId="77777777" w:rsidR="00E759B3" w:rsidRDefault="00E759B3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Responsable de la compétition</w:t>
      </w:r>
    </w:p>
    <w:p w14:paraId="5595BB11" w14:textId="77777777" w:rsidR="002D5023" w:rsidRPr="005279FF" w:rsidRDefault="002D5023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5279FF">
        <w:rPr>
          <w:rFonts w:asciiTheme="minorHAnsi" w:hAnsiTheme="minorHAnsi" w:cstheme="minorHAnsi"/>
          <w:color w:val="000000"/>
        </w:rPr>
        <w:t>_____________________________________________________________________________</w:t>
      </w:r>
    </w:p>
    <w:p w14:paraId="6C3669EB" w14:textId="77777777" w:rsidR="000F71CA" w:rsidRPr="005279FF" w:rsidRDefault="000F71CA" w:rsidP="000F71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60"/>
      </w:tblGrid>
      <w:tr w:rsidR="000F71CA" w:rsidRPr="005279FF" w14:paraId="17D53EB3" w14:textId="77777777" w:rsidTr="000F71CA">
        <w:trPr>
          <w:trHeight w:val="193"/>
          <w:jc w:val="center"/>
        </w:trPr>
        <w:tc>
          <w:tcPr>
            <w:tcW w:w="5091" w:type="dxa"/>
          </w:tcPr>
          <w:p w14:paraId="7E8A480A" w14:textId="77777777" w:rsidR="000F71CA" w:rsidRPr="005279FF" w:rsidRDefault="000F71CA" w:rsidP="009114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  <w:u w:val="single"/>
              </w:rPr>
              <w:t>Nom du club</w:t>
            </w:r>
            <w:r w:rsidR="00753C5C">
              <w:rPr>
                <w:rFonts w:asciiTheme="minorHAnsi" w:hAnsiTheme="minorHAnsi" w:cstheme="minorHAnsi"/>
                <w:u w:val="single"/>
              </w:rPr>
              <w:t> :</w:t>
            </w:r>
            <w:r w:rsidR="00C814D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19FAA896" w14:textId="77777777" w:rsidR="000F71CA" w:rsidRPr="005279FF" w:rsidRDefault="000F71CA" w:rsidP="00DC2B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5089" w:type="dxa"/>
          </w:tcPr>
          <w:p w14:paraId="40224D32" w14:textId="77777777" w:rsidR="000F71CA" w:rsidRPr="005279FF" w:rsidRDefault="00911415" w:rsidP="000F71CA">
            <w:pPr>
              <w:tabs>
                <w:tab w:val="left" w:pos="478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 xml:space="preserve">    </w:t>
            </w:r>
            <w:r w:rsidR="000F71CA" w:rsidRPr="005279FF">
              <w:rPr>
                <w:rFonts w:asciiTheme="minorHAnsi" w:hAnsiTheme="minorHAnsi" w:cstheme="minorHAnsi"/>
              </w:rPr>
              <w:t xml:space="preserve"> </w:t>
            </w:r>
            <w:r w:rsidR="000F71CA" w:rsidRPr="005279FF">
              <w:rPr>
                <w:rFonts w:asciiTheme="minorHAnsi" w:hAnsiTheme="minorHAnsi" w:cstheme="minorHAnsi"/>
                <w:u w:val="single"/>
              </w:rPr>
              <w:t>N° du club </w:t>
            </w:r>
            <w:r w:rsidRPr="005279FF">
              <w:rPr>
                <w:rFonts w:asciiTheme="minorHAnsi" w:hAnsiTheme="minorHAnsi" w:cstheme="minorHAnsi"/>
              </w:rPr>
              <w:t>:</w:t>
            </w:r>
            <w:r w:rsidR="00C814DB">
              <w:rPr>
                <w:rFonts w:asciiTheme="minorHAnsi" w:hAnsiTheme="minorHAnsi" w:cstheme="minorHAnsi"/>
              </w:rPr>
              <w:t xml:space="preserve"> </w:t>
            </w:r>
          </w:p>
          <w:p w14:paraId="7EF854AC" w14:textId="77777777" w:rsidR="000F71CA" w:rsidRPr="005279FF" w:rsidRDefault="00911415" w:rsidP="00DC2BDA">
            <w:pPr>
              <w:tabs>
                <w:tab w:val="left" w:pos="478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 xml:space="preserve">    </w:t>
            </w:r>
          </w:p>
        </w:tc>
      </w:tr>
    </w:tbl>
    <w:p w14:paraId="6AD32860" w14:textId="3D7A6FC6" w:rsidR="000F71CA" w:rsidRPr="005279FF" w:rsidRDefault="000F71CA" w:rsidP="000F71CA">
      <w:pPr>
        <w:tabs>
          <w:tab w:val="center" w:pos="5712"/>
          <w:tab w:val="right" w:pos="11424"/>
        </w:tabs>
        <w:spacing w:after="120"/>
        <w:rPr>
          <w:rFonts w:asciiTheme="minorHAnsi" w:hAnsiTheme="minorHAnsi" w:cstheme="minorHAnsi"/>
        </w:rPr>
      </w:pPr>
      <w:r w:rsidRPr="005279FF">
        <w:rPr>
          <w:rFonts w:asciiTheme="minorHAnsi" w:hAnsiTheme="minorHAnsi" w:cstheme="minorHAnsi"/>
        </w:rPr>
        <w:tab/>
        <w:t xml:space="preserve">Confirmation de l’engagement des équipes pour </w:t>
      </w:r>
      <w:r w:rsidR="00AE6C87" w:rsidRPr="005279FF">
        <w:rPr>
          <w:rFonts w:asciiTheme="minorHAnsi" w:hAnsiTheme="minorHAnsi" w:cstheme="minorHAnsi"/>
        </w:rPr>
        <w:t>la saison 20</w:t>
      </w:r>
      <w:r w:rsidR="005E134C" w:rsidRPr="005279FF">
        <w:rPr>
          <w:rFonts w:asciiTheme="minorHAnsi" w:hAnsiTheme="minorHAnsi" w:cstheme="minorHAnsi"/>
        </w:rPr>
        <w:t>2</w:t>
      </w:r>
      <w:r w:rsidR="003E538C">
        <w:rPr>
          <w:rFonts w:asciiTheme="minorHAnsi" w:hAnsiTheme="minorHAnsi" w:cstheme="minorHAnsi"/>
        </w:rPr>
        <w:t>4</w:t>
      </w:r>
      <w:r w:rsidRPr="005279FF">
        <w:rPr>
          <w:rFonts w:asciiTheme="minorHAnsi" w:hAnsiTheme="minorHAnsi" w:cstheme="minorHAnsi"/>
        </w:rPr>
        <w:tab/>
      </w:r>
    </w:p>
    <w:tbl>
      <w:tblPr>
        <w:tblW w:w="8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</w:tblGrid>
      <w:tr w:rsidR="000F71CA" w:rsidRPr="005279FF" w14:paraId="734E8D4A" w14:textId="77777777" w:rsidTr="00EE22A1">
        <w:trPr>
          <w:trHeight w:val="567"/>
          <w:jc w:val="center"/>
        </w:trPr>
        <w:tc>
          <w:tcPr>
            <w:tcW w:w="8184" w:type="dxa"/>
            <w:gridSpan w:val="3"/>
            <w:vAlign w:val="center"/>
          </w:tcPr>
          <w:p w14:paraId="41C0D26D" w14:textId="65EFBDD8" w:rsidR="000F71CA" w:rsidRPr="005279FF" w:rsidRDefault="000F71CA" w:rsidP="000F71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79FF">
              <w:rPr>
                <w:rFonts w:asciiTheme="minorHAnsi" w:hAnsiTheme="minorHAnsi" w:cstheme="minorHAnsi"/>
                <w:b/>
              </w:rPr>
              <w:t>Droits d’engagement</w:t>
            </w:r>
            <w:r w:rsidR="00AE6C87" w:rsidRPr="005279FF">
              <w:rPr>
                <w:rFonts w:asciiTheme="minorHAnsi" w:hAnsiTheme="minorHAnsi" w:cstheme="minorHAnsi"/>
                <w:b/>
              </w:rPr>
              <w:t xml:space="preserve"> 20</w:t>
            </w:r>
            <w:r w:rsidR="005E134C" w:rsidRPr="005279FF">
              <w:rPr>
                <w:rFonts w:asciiTheme="minorHAnsi" w:hAnsiTheme="minorHAnsi" w:cstheme="minorHAnsi"/>
                <w:b/>
              </w:rPr>
              <w:t>2</w:t>
            </w:r>
            <w:r w:rsidR="003E538C">
              <w:rPr>
                <w:rFonts w:asciiTheme="minorHAnsi" w:hAnsiTheme="minorHAnsi" w:cstheme="minorHAnsi"/>
                <w:b/>
              </w:rPr>
              <w:t>4</w:t>
            </w:r>
          </w:p>
          <w:p w14:paraId="1D557AA3" w14:textId="77777777" w:rsidR="000F71CA" w:rsidRPr="005279FF" w:rsidRDefault="000F71CA" w:rsidP="00EE22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  <w:b/>
              </w:rPr>
              <w:t>(</w:t>
            </w:r>
            <w:r w:rsidR="006F6F83" w:rsidRPr="005279FF">
              <w:rPr>
                <w:rFonts w:asciiTheme="minorHAnsi" w:hAnsiTheme="minorHAnsi" w:cstheme="minorHAnsi"/>
                <w:b/>
              </w:rPr>
              <w:t>Chèque</w:t>
            </w:r>
            <w:r w:rsidRPr="005279FF">
              <w:rPr>
                <w:rFonts w:asciiTheme="minorHAnsi" w:hAnsiTheme="minorHAnsi" w:cstheme="minorHAnsi"/>
                <w:b/>
              </w:rPr>
              <w:t xml:space="preserve"> à l’ordre du Comité Départemental)</w:t>
            </w:r>
          </w:p>
        </w:tc>
      </w:tr>
      <w:tr w:rsidR="000F71CA" w:rsidRPr="005279FF" w14:paraId="39763A16" w14:textId="77777777" w:rsidTr="00EE22A1">
        <w:trPr>
          <w:trHeight w:val="567"/>
          <w:jc w:val="center"/>
        </w:trPr>
        <w:tc>
          <w:tcPr>
            <w:tcW w:w="2728" w:type="dxa"/>
            <w:vAlign w:val="center"/>
          </w:tcPr>
          <w:p w14:paraId="278F3410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Equipes Masculines</w:t>
            </w:r>
          </w:p>
        </w:tc>
        <w:tc>
          <w:tcPr>
            <w:tcW w:w="2728" w:type="dxa"/>
            <w:vAlign w:val="center"/>
          </w:tcPr>
          <w:p w14:paraId="3BCD1E1B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: 25 € x</w:t>
            </w:r>
            <w:r w:rsidR="00FC3551">
              <w:rPr>
                <w:rFonts w:asciiTheme="minorHAnsi" w:hAnsiTheme="minorHAnsi" w:cstheme="minorHAnsi"/>
              </w:rPr>
              <w:fldChar w:fldCharType="begin"/>
            </w:r>
            <w:r w:rsidR="00FC3551">
              <w:rPr>
                <w:rFonts w:asciiTheme="minorHAnsi" w:hAnsiTheme="minorHAnsi" w:cstheme="minorHAnsi"/>
              </w:rPr>
              <w:instrText xml:space="preserve"> MERGEFIELD "F17" </w:instrText>
            </w:r>
            <w:r w:rsidR="00FC355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8" w:type="dxa"/>
            <w:vAlign w:val="center"/>
          </w:tcPr>
          <w:p w14:paraId="4708D8E9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=                          €</w:t>
            </w:r>
          </w:p>
        </w:tc>
      </w:tr>
      <w:tr w:rsidR="000F71CA" w:rsidRPr="005279FF" w14:paraId="3596A821" w14:textId="77777777" w:rsidTr="00EE22A1">
        <w:trPr>
          <w:trHeight w:val="567"/>
          <w:jc w:val="center"/>
        </w:trPr>
        <w:tc>
          <w:tcPr>
            <w:tcW w:w="2728" w:type="dxa"/>
            <w:tcBorders>
              <w:bottom w:val="single" w:sz="4" w:space="0" w:color="000000"/>
            </w:tcBorders>
            <w:vAlign w:val="center"/>
          </w:tcPr>
          <w:p w14:paraId="079F36DC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Equipes Féminines</w:t>
            </w:r>
          </w:p>
        </w:tc>
        <w:tc>
          <w:tcPr>
            <w:tcW w:w="2728" w:type="dxa"/>
            <w:vAlign w:val="center"/>
          </w:tcPr>
          <w:p w14:paraId="020859BC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: 25 € x</w:t>
            </w:r>
          </w:p>
        </w:tc>
        <w:tc>
          <w:tcPr>
            <w:tcW w:w="2728" w:type="dxa"/>
            <w:vAlign w:val="center"/>
          </w:tcPr>
          <w:p w14:paraId="15674389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=                          €</w:t>
            </w:r>
          </w:p>
        </w:tc>
      </w:tr>
      <w:tr w:rsidR="000F71CA" w:rsidRPr="005279FF" w14:paraId="4872E321" w14:textId="77777777" w:rsidTr="00EE22A1">
        <w:trPr>
          <w:trHeight w:val="567"/>
          <w:jc w:val="center"/>
        </w:trPr>
        <w:tc>
          <w:tcPr>
            <w:tcW w:w="2728" w:type="dxa"/>
            <w:tcBorders>
              <w:left w:val="nil"/>
              <w:bottom w:val="nil"/>
            </w:tcBorders>
            <w:vAlign w:val="center"/>
          </w:tcPr>
          <w:p w14:paraId="6FBCBDCC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28" w:type="dxa"/>
            <w:vAlign w:val="center"/>
          </w:tcPr>
          <w:p w14:paraId="36CA23B6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28" w:type="dxa"/>
            <w:vAlign w:val="center"/>
          </w:tcPr>
          <w:p w14:paraId="03C8C67A" w14:textId="77777777" w:rsidR="000F71CA" w:rsidRPr="005279FF" w:rsidRDefault="000F71CA" w:rsidP="000F7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9FF">
              <w:rPr>
                <w:rFonts w:asciiTheme="minorHAnsi" w:hAnsiTheme="minorHAnsi" w:cstheme="minorHAnsi"/>
              </w:rPr>
              <w:t>=                          €</w:t>
            </w:r>
          </w:p>
        </w:tc>
      </w:tr>
    </w:tbl>
    <w:p w14:paraId="7A80344A" w14:textId="77777777" w:rsidR="00AE6C87" w:rsidRPr="005279FF" w:rsidRDefault="000F71CA" w:rsidP="000F71CA">
      <w:pPr>
        <w:rPr>
          <w:rFonts w:asciiTheme="minorHAnsi" w:hAnsiTheme="minorHAnsi" w:cstheme="minorHAnsi"/>
          <w:b/>
        </w:rPr>
      </w:pPr>
      <w:r w:rsidRPr="005279FF">
        <w:rPr>
          <w:rFonts w:asciiTheme="minorHAnsi" w:hAnsiTheme="minorHAnsi" w:cstheme="minorHAnsi"/>
          <w:b/>
        </w:rPr>
        <w:tab/>
      </w:r>
    </w:p>
    <w:p w14:paraId="2362E9C7" w14:textId="77777777" w:rsidR="000F71CA" w:rsidRPr="005279FF" w:rsidRDefault="000F71CA" w:rsidP="000F71CA">
      <w:pPr>
        <w:rPr>
          <w:rFonts w:asciiTheme="minorHAnsi" w:hAnsiTheme="minorHAnsi" w:cstheme="minorHAnsi"/>
          <w:b/>
          <w:u w:val="single"/>
        </w:rPr>
      </w:pPr>
      <w:r w:rsidRPr="005279FF">
        <w:rPr>
          <w:rFonts w:asciiTheme="minorHAnsi" w:hAnsiTheme="minorHAnsi" w:cstheme="minorHAnsi"/>
          <w:b/>
          <w:u w:val="single"/>
        </w:rPr>
        <w:t>Date et signature du Président du Club :</w:t>
      </w:r>
    </w:p>
    <w:p w14:paraId="24AF4A8A" w14:textId="77777777" w:rsidR="00BF0539" w:rsidRPr="005279FF" w:rsidRDefault="00BF0539" w:rsidP="000F71CA">
      <w:pPr>
        <w:rPr>
          <w:rFonts w:asciiTheme="minorHAnsi" w:hAnsiTheme="minorHAnsi" w:cstheme="minorHAnsi"/>
          <w:b/>
          <w:u w:val="single"/>
        </w:rPr>
      </w:pPr>
    </w:p>
    <w:p w14:paraId="73CB6267" w14:textId="77777777" w:rsidR="00BF0539" w:rsidRPr="005279FF" w:rsidRDefault="00BF0539" w:rsidP="00BF0539">
      <w:pPr>
        <w:spacing w:after="120" w:line="24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5C8AF430" w14:textId="77777777" w:rsidR="00BF0539" w:rsidRPr="005279FF" w:rsidRDefault="00BF0539" w:rsidP="00BF0539">
      <w:pPr>
        <w:spacing w:after="120" w:line="240" w:lineRule="auto"/>
        <w:jc w:val="center"/>
        <w:rPr>
          <w:rFonts w:asciiTheme="minorHAnsi" w:hAnsiTheme="minorHAnsi" w:cstheme="minorHAnsi"/>
          <w:sz w:val="14"/>
          <w:szCs w:val="14"/>
        </w:rPr>
      </w:pPr>
      <w:r w:rsidRPr="005279FF">
        <w:rPr>
          <w:rFonts w:asciiTheme="minorHAnsi" w:hAnsiTheme="minorHAnsi" w:cstheme="minorHAnsi"/>
          <w:sz w:val="14"/>
          <w:szCs w:val="14"/>
        </w:rPr>
        <w:t xml:space="preserve">Allée du Parc - Vabre 12850 ONET LE CHATEAU  </w:t>
      </w:r>
    </w:p>
    <w:p w14:paraId="59C6CF7F" w14:textId="77777777" w:rsidR="00BF0539" w:rsidRPr="005279FF" w:rsidRDefault="00BF0539" w:rsidP="00BF0539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279FF">
        <w:rPr>
          <w:rFonts w:asciiTheme="minorHAnsi" w:hAnsiTheme="minorHAnsi" w:cstheme="minorHAnsi"/>
          <w:sz w:val="14"/>
          <w:szCs w:val="14"/>
        </w:rPr>
        <w:t xml:space="preserve"> Tél : +33 (0) 5 65 42 84 00  – </w:t>
      </w:r>
      <w:hyperlink r:id="rId11" w:history="1">
        <w:r w:rsidRPr="005279FF">
          <w:rPr>
            <w:rStyle w:val="Lienhypertexte"/>
            <w:rFonts w:asciiTheme="minorHAnsi" w:hAnsiTheme="minorHAnsi" w:cstheme="minorHAnsi"/>
            <w:sz w:val="14"/>
            <w:szCs w:val="14"/>
          </w:rPr>
          <w:t>comité12@fft.fr</w:t>
        </w:r>
      </w:hyperlink>
      <w:r w:rsidRPr="005279FF">
        <w:rPr>
          <w:rFonts w:asciiTheme="minorHAnsi" w:hAnsiTheme="minorHAnsi" w:cstheme="minorHAnsi"/>
          <w:sz w:val="14"/>
          <w:szCs w:val="14"/>
        </w:rPr>
        <w:t xml:space="preserve">  – </w:t>
      </w:r>
      <w:r w:rsidRPr="005279FF">
        <w:rPr>
          <w:rFonts w:asciiTheme="minorHAnsi" w:hAnsiTheme="minorHAnsi" w:cstheme="minorHAnsi"/>
          <w:b/>
          <w:sz w:val="14"/>
          <w:szCs w:val="14"/>
        </w:rPr>
        <w:t>www.comité.fft.fr/</w:t>
      </w:r>
      <w:proofErr w:type="spellStart"/>
      <w:r w:rsidRPr="005279FF">
        <w:rPr>
          <w:rFonts w:asciiTheme="minorHAnsi" w:hAnsiTheme="minorHAnsi" w:cstheme="minorHAnsi"/>
          <w:b/>
          <w:sz w:val="14"/>
          <w:szCs w:val="14"/>
        </w:rPr>
        <w:t>aveyron</w:t>
      </w:r>
      <w:proofErr w:type="spellEnd"/>
      <w:r w:rsidRPr="005279FF">
        <w:rPr>
          <w:rFonts w:asciiTheme="minorHAnsi" w:hAnsiTheme="minorHAnsi" w:cstheme="minorHAnsi"/>
          <w:sz w:val="14"/>
          <w:szCs w:val="14"/>
        </w:rPr>
        <w:br/>
      </w:r>
      <w:r w:rsidRPr="005279FF">
        <w:rPr>
          <w:rFonts w:asciiTheme="minorHAnsi" w:hAnsiTheme="minorHAnsi" w:cstheme="minorHAnsi"/>
          <w:color w:val="C85A19"/>
          <w:sz w:val="14"/>
          <w:szCs w:val="14"/>
        </w:rPr>
        <w:br/>
      </w:r>
      <w:r w:rsidRPr="005279FF">
        <w:rPr>
          <w:rFonts w:asciiTheme="minorHAnsi" w:hAnsiTheme="minorHAnsi" w:cstheme="minorHAnsi"/>
          <w:b/>
          <w:color w:val="C85A19"/>
          <w:sz w:val="14"/>
          <w:szCs w:val="14"/>
        </w:rPr>
        <w:t xml:space="preserve">LIGUE OCCITANIE-   </w:t>
      </w:r>
      <w:r w:rsidRPr="005279FF">
        <w:rPr>
          <w:rFonts w:asciiTheme="minorHAnsi" w:hAnsiTheme="minorHAnsi" w:cstheme="minorHAnsi"/>
          <w:color w:val="C85A19"/>
          <w:sz w:val="14"/>
          <w:szCs w:val="14"/>
        </w:rPr>
        <w:t>F</w:t>
      </w:r>
      <w:r w:rsidRPr="005279FF">
        <w:rPr>
          <w:rFonts w:asciiTheme="minorHAnsi" w:hAnsiTheme="minorHAnsi" w:cstheme="minorHAnsi"/>
          <w:bCs/>
          <w:color w:val="C85A19"/>
          <w:sz w:val="14"/>
          <w:szCs w:val="14"/>
        </w:rPr>
        <w:t>ÉDÉR</w:t>
      </w:r>
      <w:r w:rsidRPr="005279FF">
        <w:rPr>
          <w:rFonts w:asciiTheme="minorHAnsi" w:hAnsiTheme="minorHAnsi" w:cstheme="minorHAnsi"/>
          <w:color w:val="C85A19"/>
          <w:sz w:val="14"/>
          <w:szCs w:val="14"/>
        </w:rPr>
        <w:t>ATION FRANÇAISE DE TENNIS</w:t>
      </w:r>
    </w:p>
    <w:sectPr w:rsidR="00BF0539" w:rsidRPr="005279FF" w:rsidSect="005279FF">
      <w:headerReference w:type="default" r:id="rId12"/>
      <w:footerReference w:type="default" r:id="rId13"/>
      <w:pgSz w:w="11906" w:h="16838"/>
      <w:pgMar w:top="426" w:right="566" w:bottom="993" w:left="1418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6910" w14:textId="77777777" w:rsidR="00075A16" w:rsidRDefault="00075A16" w:rsidP="00A42517">
      <w:pPr>
        <w:spacing w:after="0" w:line="240" w:lineRule="auto"/>
      </w:pPr>
      <w:r>
        <w:separator/>
      </w:r>
    </w:p>
  </w:endnote>
  <w:endnote w:type="continuationSeparator" w:id="0">
    <w:p w14:paraId="7043413C" w14:textId="77777777" w:rsidR="00075A16" w:rsidRDefault="00075A16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B162" w14:textId="77777777" w:rsidR="00A303A7" w:rsidRPr="000D0C25" w:rsidRDefault="00A303A7" w:rsidP="000D0C2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91F8D" wp14:editId="77DC586F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75260" cy="510540"/>
              <wp:effectExtent l="0" t="0" r="0" b="3810"/>
              <wp:wrapNone/>
              <wp:docPr id="4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260" cy="510540"/>
                      </a:xfrm>
                      <a:prstGeom prst="rect">
                        <a:avLst/>
                      </a:prstGeom>
                      <a:solidFill>
                        <a:srgbClr val="00285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A459A1" id="Rectangle 43" o:spid="_x0000_s1026" style="position:absolute;margin-left:0;margin-top:.35pt;width:13.8pt;height:40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" fillcolor="#002857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3BEF" w14:textId="77777777" w:rsidR="00075A16" w:rsidRDefault="00075A16" w:rsidP="00A42517">
      <w:pPr>
        <w:spacing w:after="0" w:line="240" w:lineRule="auto"/>
      </w:pPr>
      <w:r>
        <w:separator/>
      </w:r>
    </w:p>
  </w:footnote>
  <w:footnote w:type="continuationSeparator" w:id="0">
    <w:p w14:paraId="7B9B0C74" w14:textId="77777777" w:rsidR="00075A16" w:rsidRDefault="00075A16" w:rsidP="00A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8FAF" w14:textId="77777777" w:rsidR="00A303A7" w:rsidRDefault="00A303A7" w:rsidP="00D11E27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F0B4A"/>
    <w:multiLevelType w:val="hybridMultilevel"/>
    <w:tmpl w:val="8212955A"/>
    <w:lvl w:ilvl="0" w:tplc="71261E4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6713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A"/>
    <w:rsid w:val="000050A6"/>
    <w:rsid w:val="00023B91"/>
    <w:rsid w:val="000303A5"/>
    <w:rsid w:val="00031B56"/>
    <w:rsid w:val="00040950"/>
    <w:rsid w:val="00046779"/>
    <w:rsid w:val="00046C69"/>
    <w:rsid w:val="00046ED2"/>
    <w:rsid w:val="00051C7F"/>
    <w:rsid w:val="00060948"/>
    <w:rsid w:val="00062ADD"/>
    <w:rsid w:val="000736EE"/>
    <w:rsid w:val="00075A16"/>
    <w:rsid w:val="00076947"/>
    <w:rsid w:val="0008063A"/>
    <w:rsid w:val="00080CE8"/>
    <w:rsid w:val="00086FCA"/>
    <w:rsid w:val="00091531"/>
    <w:rsid w:val="00097C59"/>
    <w:rsid w:val="000A0752"/>
    <w:rsid w:val="000A7C44"/>
    <w:rsid w:val="000C1FC6"/>
    <w:rsid w:val="000D070D"/>
    <w:rsid w:val="000D0C25"/>
    <w:rsid w:val="000D106F"/>
    <w:rsid w:val="000E08C9"/>
    <w:rsid w:val="000E6ECC"/>
    <w:rsid w:val="000F136B"/>
    <w:rsid w:val="000F4A3B"/>
    <w:rsid w:val="000F54A6"/>
    <w:rsid w:val="000F71CA"/>
    <w:rsid w:val="00103B7B"/>
    <w:rsid w:val="00104493"/>
    <w:rsid w:val="00116BF5"/>
    <w:rsid w:val="0013272D"/>
    <w:rsid w:val="001379AB"/>
    <w:rsid w:val="00143A5E"/>
    <w:rsid w:val="001452EB"/>
    <w:rsid w:val="00162DD1"/>
    <w:rsid w:val="001955E0"/>
    <w:rsid w:val="001A177F"/>
    <w:rsid w:val="001A2CD2"/>
    <w:rsid w:val="001A6913"/>
    <w:rsid w:val="001B7681"/>
    <w:rsid w:val="001C538B"/>
    <w:rsid w:val="001E71CE"/>
    <w:rsid w:val="0020016D"/>
    <w:rsid w:val="00202C7D"/>
    <w:rsid w:val="00204F60"/>
    <w:rsid w:val="002065F4"/>
    <w:rsid w:val="00210670"/>
    <w:rsid w:val="00214D21"/>
    <w:rsid w:val="0022486B"/>
    <w:rsid w:val="0023140B"/>
    <w:rsid w:val="00245734"/>
    <w:rsid w:val="00252B82"/>
    <w:rsid w:val="002555FB"/>
    <w:rsid w:val="002628B0"/>
    <w:rsid w:val="00266E79"/>
    <w:rsid w:val="002775EF"/>
    <w:rsid w:val="002A0B46"/>
    <w:rsid w:val="002A0D35"/>
    <w:rsid w:val="002B299C"/>
    <w:rsid w:val="002B5947"/>
    <w:rsid w:val="002B5FBA"/>
    <w:rsid w:val="002B6361"/>
    <w:rsid w:val="002D207E"/>
    <w:rsid w:val="002D5023"/>
    <w:rsid w:val="002F3628"/>
    <w:rsid w:val="00301BE5"/>
    <w:rsid w:val="00342B2A"/>
    <w:rsid w:val="003512CE"/>
    <w:rsid w:val="003538E0"/>
    <w:rsid w:val="003573C7"/>
    <w:rsid w:val="003574FA"/>
    <w:rsid w:val="00361DEA"/>
    <w:rsid w:val="003762D2"/>
    <w:rsid w:val="00376DAC"/>
    <w:rsid w:val="003773D6"/>
    <w:rsid w:val="0038187B"/>
    <w:rsid w:val="00394268"/>
    <w:rsid w:val="003A65CB"/>
    <w:rsid w:val="003B5D22"/>
    <w:rsid w:val="003B7BAC"/>
    <w:rsid w:val="003C056A"/>
    <w:rsid w:val="003C5D0A"/>
    <w:rsid w:val="003C6FF9"/>
    <w:rsid w:val="003D0C1A"/>
    <w:rsid w:val="003E02CC"/>
    <w:rsid w:val="003E40B3"/>
    <w:rsid w:val="003E538C"/>
    <w:rsid w:val="00404024"/>
    <w:rsid w:val="00404BAC"/>
    <w:rsid w:val="0041315E"/>
    <w:rsid w:val="00416C03"/>
    <w:rsid w:val="00427674"/>
    <w:rsid w:val="00432B95"/>
    <w:rsid w:val="004344A5"/>
    <w:rsid w:val="00442EB6"/>
    <w:rsid w:val="0044430A"/>
    <w:rsid w:val="00451F8E"/>
    <w:rsid w:val="00457181"/>
    <w:rsid w:val="00470667"/>
    <w:rsid w:val="0047707A"/>
    <w:rsid w:val="00482440"/>
    <w:rsid w:val="00483AD4"/>
    <w:rsid w:val="00487DAC"/>
    <w:rsid w:val="00495BD8"/>
    <w:rsid w:val="004A1912"/>
    <w:rsid w:val="004A2DCA"/>
    <w:rsid w:val="004B5A91"/>
    <w:rsid w:val="004C22AE"/>
    <w:rsid w:val="004C5DC6"/>
    <w:rsid w:val="004F0413"/>
    <w:rsid w:val="004F22DF"/>
    <w:rsid w:val="004F6AFF"/>
    <w:rsid w:val="004F703E"/>
    <w:rsid w:val="005219A7"/>
    <w:rsid w:val="00523FD6"/>
    <w:rsid w:val="00526347"/>
    <w:rsid w:val="005279FF"/>
    <w:rsid w:val="00530414"/>
    <w:rsid w:val="00533059"/>
    <w:rsid w:val="00543729"/>
    <w:rsid w:val="0054558B"/>
    <w:rsid w:val="00566421"/>
    <w:rsid w:val="005755CD"/>
    <w:rsid w:val="0057581E"/>
    <w:rsid w:val="005833B0"/>
    <w:rsid w:val="005861FD"/>
    <w:rsid w:val="00592603"/>
    <w:rsid w:val="00592C7A"/>
    <w:rsid w:val="00594A32"/>
    <w:rsid w:val="005968F8"/>
    <w:rsid w:val="00596F30"/>
    <w:rsid w:val="005A2F76"/>
    <w:rsid w:val="005A67A4"/>
    <w:rsid w:val="005B4C47"/>
    <w:rsid w:val="005B4EFB"/>
    <w:rsid w:val="005B5491"/>
    <w:rsid w:val="005C14A2"/>
    <w:rsid w:val="005C2944"/>
    <w:rsid w:val="005C387B"/>
    <w:rsid w:val="005C5C4C"/>
    <w:rsid w:val="005D268D"/>
    <w:rsid w:val="005D2951"/>
    <w:rsid w:val="005D66E6"/>
    <w:rsid w:val="005E134C"/>
    <w:rsid w:val="005E5023"/>
    <w:rsid w:val="00600F94"/>
    <w:rsid w:val="00603545"/>
    <w:rsid w:val="00605B64"/>
    <w:rsid w:val="006135C2"/>
    <w:rsid w:val="00614F00"/>
    <w:rsid w:val="006173BF"/>
    <w:rsid w:val="00630E19"/>
    <w:rsid w:val="00632E36"/>
    <w:rsid w:val="00640E76"/>
    <w:rsid w:val="00660E9C"/>
    <w:rsid w:val="00666C6F"/>
    <w:rsid w:val="00672A74"/>
    <w:rsid w:val="0068321D"/>
    <w:rsid w:val="00685658"/>
    <w:rsid w:val="006A01A8"/>
    <w:rsid w:val="006A04C0"/>
    <w:rsid w:val="006A134C"/>
    <w:rsid w:val="006B2050"/>
    <w:rsid w:val="006D1A1F"/>
    <w:rsid w:val="006D47C3"/>
    <w:rsid w:val="006D565F"/>
    <w:rsid w:val="006D690B"/>
    <w:rsid w:val="006D6DCB"/>
    <w:rsid w:val="006D70A8"/>
    <w:rsid w:val="006E0813"/>
    <w:rsid w:val="006F0AFC"/>
    <w:rsid w:val="006F6603"/>
    <w:rsid w:val="006F6F83"/>
    <w:rsid w:val="006F7054"/>
    <w:rsid w:val="007045EE"/>
    <w:rsid w:val="00717572"/>
    <w:rsid w:val="00721685"/>
    <w:rsid w:val="0073040B"/>
    <w:rsid w:val="007452FD"/>
    <w:rsid w:val="00753C5C"/>
    <w:rsid w:val="00754530"/>
    <w:rsid w:val="007602EC"/>
    <w:rsid w:val="00763CCA"/>
    <w:rsid w:val="00765DB8"/>
    <w:rsid w:val="007A7FE7"/>
    <w:rsid w:val="007B096E"/>
    <w:rsid w:val="007C0C0F"/>
    <w:rsid w:val="007C1A7D"/>
    <w:rsid w:val="007D00D3"/>
    <w:rsid w:val="007D1D91"/>
    <w:rsid w:val="007D45BD"/>
    <w:rsid w:val="007D7A77"/>
    <w:rsid w:val="007E30DB"/>
    <w:rsid w:val="007E363F"/>
    <w:rsid w:val="007E4704"/>
    <w:rsid w:val="008021B3"/>
    <w:rsid w:val="00813191"/>
    <w:rsid w:val="00815C11"/>
    <w:rsid w:val="00827F01"/>
    <w:rsid w:val="008331EC"/>
    <w:rsid w:val="0084398B"/>
    <w:rsid w:val="008440BA"/>
    <w:rsid w:val="008467DC"/>
    <w:rsid w:val="008613CE"/>
    <w:rsid w:val="00861CC7"/>
    <w:rsid w:val="00881C97"/>
    <w:rsid w:val="00884A19"/>
    <w:rsid w:val="00887870"/>
    <w:rsid w:val="008966CD"/>
    <w:rsid w:val="008B4D68"/>
    <w:rsid w:val="008B64B2"/>
    <w:rsid w:val="008E211E"/>
    <w:rsid w:val="008E3319"/>
    <w:rsid w:val="008F5D40"/>
    <w:rsid w:val="00911415"/>
    <w:rsid w:val="009179D3"/>
    <w:rsid w:val="00921A05"/>
    <w:rsid w:val="00936DAD"/>
    <w:rsid w:val="00937A0A"/>
    <w:rsid w:val="009432DF"/>
    <w:rsid w:val="00945630"/>
    <w:rsid w:val="00951253"/>
    <w:rsid w:val="0095699A"/>
    <w:rsid w:val="009619C3"/>
    <w:rsid w:val="00967577"/>
    <w:rsid w:val="00975F8B"/>
    <w:rsid w:val="00990372"/>
    <w:rsid w:val="00993589"/>
    <w:rsid w:val="0099686A"/>
    <w:rsid w:val="009A7489"/>
    <w:rsid w:val="009B4C81"/>
    <w:rsid w:val="009C1F13"/>
    <w:rsid w:val="009D10A3"/>
    <w:rsid w:val="009D749F"/>
    <w:rsid w:val="009E1D1A"/>
    <w:rsid w:val="009E6E29"/>
    <w:rsid w:val="009E762F"/>
    <w:rsid w:val="009F0886"/>
    <w:rsid w:val="009F4A94"/>
    <w:rsid w:val="00A018EF"/>
    <w:rsid w:val="00A03DF3"/>
    <w:rsid w:val="00A129D2"/>
    <w:rsid w:val="00A20A83"/>
    <w:rsid w:val="00A22A18"/>
    <w:rsid w:val="00A303A7"/>
    <w:rsid w:val="00A33207"/>
    <w:rsid w:val="00A42517"/>
    <w:rsid w:val="00A470C6"/>
    <w:rsid w:val="00A52334"/>
    <w:rsid w:val="00A54753"/>
    <w:rsid w:val="00A6083B"/>
    <w:rsid w:val="00A611B7"/>
    <w:rsid w:val="00A6394D"/>
    <w:rsid w:val="00A64D69"/>
    <w:rsid w:val="00A73D15"/>
    <w:rsid w:val="00A8444A"/>
    <w:rsid w:val="00A85C71"/>
    <w:rsid w:val="00A86C74"/>
    <w:rsid w:val="00A916A0"/>
    <w:rsid w:val="00A97887"/>
    <w:rsid w:val="00AA27B5"/>
    <w:rsid w:val="00AA7839"/>
    <w:rsid w:val="00AB0899"/>
    <w:rsid w:val="00AB0906"/>
    <w:rsid w:val="00AB2597"/>
    <w:rsid w:val="00AC54F3"/>
    <w:rsid w:val="00AC5ABE"/>
    <w:rsid w:val="00AD5110"/>
    <w:rsid w:val="00AE6C87"/>
    <w:rsid w:val="00AF0B1A"/>
    <w:rsid w:val="00AF25CA"/>
    <w:rsid w:val="00AF4E39"/>
    <w:rsid w:val="00B02AAB"/>
    <w:rsid w:val="00B03B1C"/>
    <w:rsid w:val="00B04193"/>
    <w:rsid w:val="00B058ED"/>
    <w:rsid w:val="00B12C43"/>
    <w:rsid w:val="00B1591D"/>
    <w:rsid w:val="00B21B62"/>
    <w:rsid w:val="00B24679"/>
    <w:rsid w:val="00B30A8C"/>
    <w:rsid w:val="00B3254F"/>
    <w:rsid w:val="00B434EC"/>
    <w:rsid w:val="00B471BA"/>
    <w:rsid w:val="00B47C5B"/>
    <w:rsid w:val="00B47FD4"/>
    <w:rsid w:val="00B51C51"/>
    <w:rsid w:val="00B52462"/>
    <w:rsid w:val="00B53329"/>
    <w:rsid w:val="00B652FA"/>
    <w:rsid w:val="00B73B5C"/>
    <w:rsid w:val="00B80561"/>
    <w:rsid w:val="00B8624D"/>
    <w:rsid w:val="00B9172B"/>
    <w:rsid w:val="00B93961"/>
    <w:rsid w:val="00B94E99"/>
    <w:rsid w:val="00B95F7B"/>
    <w:rsid w:val="00BA0A79"/>
    <w:rsid w:val="00BC6BBE"/>
    <w:rsid w:val="00BD10FC"/>
    <w:rsid w:val="00BD40AA"/>
    <w:rsid w:val="00BD6B45"/>
    <w:rsid w:val="00BD7D51"/>
    <w:rsid w:val="00BE5D72"/>
    <w:rsid w:val="00BE6288"/>
    <w:rsid w:val="00BF0539"/>
    <w:rsid w:val="00C00E2C"/>
    <w:rsid w:val="00C0262D"/>
    <w:rsid w:val="00C10264"/>
    <w:rsid w:val="00C1065F"/>
    <w:rsid w:val="00C2513E"/>
    <w:rsid w:val="00C30EB8"/>
    <w:rsid w:val="00C32F94"/>
    <w:rsid w:val="00C50FD4"/>
    <w:rsid w:val="00C55697"/>
    <w:rsid w:val="00C55F10"/>
    <w:rsid w:val="00C619B4"/>
    <w:rsid w:val="00C61B07"/>
    <w:rsid w:val="00C63287"/>
    <w:rsid w:val="00C678AF"/>
    <w:rsid w:val="00C80C3E"/>
    <w:rsid w:val="00C814DB"/>
    <w:rsid w:val="00C831FE"/>
    <w:rsid w:val="00C83511"/>
    <w:rsid w:val="00C83899"/>
    <w:rsid w:val="00CA46BC"/>
    <w:rsid w:val="00CB38C5"/>
    <w:rsid w:val="00CD782F"/>
    <w:rsid w:val="00CE5CEE"/>
    <w:rsid w:val="00D03CF9"/>
    <w:rsid w:val="00D10679"/>
    <w:rsid w:val="00D11E27"/>
    <w:rsid w:val="00D154A6"/>
    <w:rsid w:val="00D21932"/>
    <w:rsid w:val="00D309D5"/>
    <w:rsid w:val="00D376F7"/>
    <w:rsid w:val="00D406A8"/>
    <w:rsid w:val="00D465C4"/>
    <w:rsid w:val="00D5137C"/>
    <w:rsid w:val="00D61E39"/>
    <w:rsid w:val="00D62AD7"/>
    <w:rsid w:val="00D67E71"/>
    <w:rsid w:val="00D74A79"/>
    <w:rsid w:val="00D763F7"/>
    <w:rsid w:val="00D766CE"/>
    <w:rsid w:val="00D839F1"/>
    <w:rsid w:val="00DA0746"/>
    <w:rsid w:val="00DC0D8C"/>
    <w:rsid w:val="00DC0F88"/>
    <w:rsid w:val="00DC2BDA"/>
    <w:rsid w:val="00DC53A7"/>
    <w:rsid w:val="00DD3747"/>
    <w:rsid w:val="00DD6A3E"/>
    <w:rsid w:val="00DE6EEB"/>
    <w:rsid w:val="00DF25A3"/>
    <w:rsid w:val="00E20450"/>
    <w:rsid w:val="00E255B6"/>
    <w:rsid w:val="00E26F44"/>
    <w:rsid w:val="00E3255E"/>
    <w:rsid w:val="00E4004A"/>
    <w:rsid w:val="00E45967"/>
    <w:rsid w:val="00E60AB3"/>
    <w:rsid w:val="00E71D94"/>
    <w:rsid w:val="00E759B3"/>
    <w:rsid w:val="00E77B04"/>
    <w:rsid w:val="00E93B0C"/>
    <w:rsid w:val="00E968ED"/>
    <w:rsid w:val="00EA0209"/>
    <w:rsid w:val="00EA0DB7"/>
    <w:rsid w:val="00EA109E"/>
    <w:rsid w:val="00EA1B6F"/>
    <w:rsid w:val="00EA4388"/>
    <w:rsid w:val="00EB69B3"/>
    <w:rsid w:val="00EB6F1C"/>
    <w:rsid w:val="00EC2CBD"/>
    <w:rsid w:val="00EC2D81"/>
    <w:rsid w:val="00EC6EA5"/>
    <w:rsid w:val="00EE20B8"/>
    <w:rsid w:val="00EE22A1"/>
    <w:rsid w:val="00EF7F64"/>
    <w:rsid w:val="00F07521"/>
    <w:rsid w:val="00F07A53"/>
    <w:rsid w:val="00F14BED"/>
    <w:rsid w:val="00F37F4B"/>
    <w:rsid w:val="00F401D0"/>
    <w:rsid w:val="00F55660"/>
    <w:rsid w:val="00F838F1"/>
    <w:rsid w:val="00F86502"/>
    <w:rsid w:val="00F97891"/>
    <w:rsid w:val="00FB536F"/>
    <w:rsid w:val="00FC3551"/>
    <w:rsid w:val="00FD081E"/>
    <w:rsid w:val="00FD2C0F"/>
    <w:rsid w:val="00FE05F0"/>
    <w:rsid w:val="00FE4BB0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90E5"/>
  <w15:docId w15:val="{D064642A-C56E-4E2E-BC4B-771D4A7E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6EE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69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A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&#233;12@ff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ite.fft.fr/aveyron/aveyron_a/cms/index_public.php?us_action=show_note&amp;ui_id_site=1&amp;ui_id_doc=10101000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ite12\Documents\SECRETARIAT\modeles%20courriers%20divers\Papier%20entete%20CDT%20nouveau%20logo%20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2BF3-9780-4C2F-A54B-DD912A89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CDT nouveau logo modele</Template>
  <TotalTime>74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6" baseType="variant">
      <vt:variant>
        <vt:i4>5439715</vt:i4>
      </vt:variant>
      <vt:variant>
        <vt:i4>0</vt:i4>
      </vt:variant>
      <vt:variant>
        <vt:i4>0</vt:i4>
      </vt:variant>
      <vt:variant>
        <vt:i4>5</vt:i4>
      </vt:variant>
      <vt:variant>
        <vt:lpwstr>mailto:comité12@fft.fr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Anquez</dc:creator>
  <cp:keywords/>
  <dc:description/>
  <cp:lastModifiedBy>Comité Aveyron de Tennis</cp:lastModifiedBy>
  <cp:revision>14</cp:revision>
  <cp:lastPrinted>2015-05-13T09:15:00Z</cp:lastPrinted>
  <dcterms:created xsi:type="dcterms:W3CDTF">2021-06-23T09:17:00Z</dcterms:created>
  <dcterms:modified xsi:type="dcterms:W3CDTF">2024-06-19T13:13:00Z</dcterms:modified>
</cp:coreProperties>
</file>